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12" w:rsidRDefault="00001A2B">
      <w:r>
        <w:t xml:space="preserve">2F – BT1 – </w:t>
      </w:r>
      <w:r w:rsidR="00B67F73">
        <w:t xml:space="preserve">oriëntatieopdracht / </w:t>
      </w:r>
      <w:r>
        <w:t>opdracht 1 – collegialiteit</w:t>
      </w:r>
    </w:p>
    <w:p w:rsidR="00001A2B" w:rsidRDefault="00001A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001A2B" w:rsidRPr="00AE5317" w:rsidTr="00001A2B">
        <w:tc>
          <w:tcPr>
            <w:tcW w:w="4583" w:type="dxa"/>
          </w:tcPr>
          <w:p w:rsidR="00001A2B" w:rsidRPr="00AE5317" w:rsidRDefault="00001A2B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Beroep</w:t>
            </w:r>
          </w:p>
        </w:tc>
        <w:tc>
          <w:tcPr>
            <w:tcW w:w="4583" w:type="dxa"/>
          </w:tcPr>
          <w:p w:rsidR="00001A2B" w:rsidRPr="00AE5317" w:rsidRDefault="009375D1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Dat wat je doet om geld te verdienen</w:t>
            </w:r>
          </w:p>
        </w:tc>
      </w:tr>
      <w:tr w:rsidR="00001A2B" w:rsidRPr="00AE5317" w:rsidTr="00001A2B">
        <w:tc>
          <w:tcPr>
            <w:tcW w:w="4583" w:type="dxa"/>
          </w:tcPr>
          <w:p w:rsidR="00001A2B" w:rsidRPr="00AE5317" w:rsidRDefault="00001A2B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Interessant</w:t>
            </w:r>
          </w:p>
        </w:tc>
        <w:tc>
          <w:tcPr>
            <w:tcW w:w="4583" w:type="dxa"/>
          </w:tcPr>
          <w:p w:rsidR="00001A2B" w:rsidRPr="00AE5317" w:rsidRDefault="009375D1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als iets of iemand je aandacht trekt en je er meer over wilt weten</w:t>
            </w:r>
            <w:r w:rsidR="00BD12E9">
              <w:rPr>
                <w:sz w:val="36"/>
                <w:szCs w:val="36"/>
              </w:rPr>
              <w:t xml:space="preserve"> </w:t>
            </w:r>
          </w:p>
        </w:tc>
      </w:tr>
      <w:tr w:rsidR="00001A2B" w:rsidRPr="00AE5317" w:rsidTr="00001A2B">
        <w:tc>
          <w:tcPr>
            <w:tcW w:w="4583" w:type="dxa"/>
          </w:tcPr>
          <w:p w:rsidR="00001A2B" w:rsidRPr="00AE5317" w:rsidRDefault="00001A2B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Negatief</w:t>
            </w:r>
          </w:p>
        </w:tc>
        <w:tc>
          <w:tcPr>
            <w:tcW w:w="4583" w:type="dxa"/>
          </w:tcPr>
          <w:p w:rsidR="00001A2B" w:rsidRPr="00AE5317" w:rsidRDefault="009375D1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Kritisch en afwijzend</w:t>
            </w:r>
          </w:p>
        </w:tc>
      </w:tr>
      <w:tr w:rsidR="00001A2B" w:rsidRPr="00AE5317" w:rsidTr="00001A2B">
        <w:tc>
          <w:tcPr>
            <w:tcW w:w="4583" w:type="dxa"/>
          </w:tcPr>
          <w:p w:rsidR="00001A2B" w:rsidRPr="00AE5317" w:rsidRDefault="00001A2B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Gevolg</w:t>
            </w:r>
          </w:p>
        </w:tc>
        <w:tc>
          <w:tcPr>
            <w:tcW w:w="4583" w:type="dxa"/>
          </w:tcPr>
          <w:p w:rsidR="00001A2B" w:rsidRPr="00AE5317" w:rsidRDefault="009375D1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Oorzaak</w:t>
            </w:r>
          </w:p>
        </w:tc>
      </w:tr>
      <w:tr w:rsidR="00001A2B" w:rsidRPr="00AE5317" w:rsidTr="00001A2B">
        <w:tc>
          <w:tcPr>
            <w:tcW w:w="4583" w:type="dxa"/>
          </w:tcPr>
          <w:p w:rsidR="00001A2B" w:rsidRPr="00AE5317" w:rsidRDefault="00001A2B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Professioneel</w:t>
            </w:r>
          </w:p>
        </w:tc>
        <w:tc>
          <w:tcPr>
            <w:tcW w:w="4583" w:type="dxa"/>
          </w:tcPr>
          <w:p w:rsidR="00001A2B" w:rsidRPr="00AE5317" w:rsidRDefault="009375D1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Heel goed en vakkundig</w:t>
            </w:r>
          </w:p>
        </w:tc>
      </w:tr>
      <w:tr w:rsidR="00001A2B" w:rsidRPr="00AE5317" w:rsidTr="00001A2B">
        <w:tc>
          <w:tcPr>
            <w:tcW w:w="4583" w:type="dxa"/>
          </w:tcPr>
          <w:p w:rsidR="00001A2B" w:rsidRPr="00AE5317" w:rsidRDefault="00001A2B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Collegialiteit</w:t>
            </w:r>
          </w:p>
        </w:tc>
        <w:tc>
          <w:tcPr>
            <w:tcW w:w="4583" w:type="dxa"/>
          </w:tcPr>
          <w:p w:rsidR="00001A2B" w:rsidRPr="00AE5317" w:rsidRDefault="00EC6BA5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Een goede collega zijn, behulpzaam zijn</w:t>
            </w:r>
          </w:p>
        </w:tc>
      </w:tr>
      <w:tr w:rsidR="00001A2B" w:rsidRPr="00AE5317" w:rsidTr="00001A2B">
        <w:tc>
          <w:tcPr>
            <w:tcW w:w="4583" w:type="dxa"/>
          </w:tcPr>
          <w:p w:rsidR="00001A2B" w:rsidRPr="00AE5317" w:rsidRDefault="009375D1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Wettelijk</w:t>
            </w:r>
          </w:p>
        </w:tc>
        <w:tc>
          <w:tcPr>
            <w:tcW w:w="4583" w:type="dxa"/>
          </w:tcPr>
          <w:p w:rsidR="00001A2B" w:rsidRPr="00AE5317" w:rsidRDefault="00EC6BA5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Volgens de wet</w:t>
            </w:r>
          </w:p>
        </w:tc>
      </w:tr>
      <w:tr w:rsidR="00001A2B" w:rsidRPr="00AE5317" w:rsidTr="00001A2B">
        <w:tc>
          <w:tcPr>
            <w:tcW w:w="4583" w:type="dxa"/>
          </w:tcPr>
          <w:p w:rsidR="00001A2B" w:rsidRPr="00AE5317" w:rsidRDefault="009375D1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Vastleggen</w:t>
            </w:r>
          </w:p>
        </w:tc>
        <w:tc>
          <w:tcPr>
            <w:tcW w:w="4583" w:type="dxa"/>
          </w:tcPr>
          <w:p w:rsidR="00001A2B" w:rsidRPr="00AE5317" w:rsidRDefault="00EC6BA5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Registreren</w:t>
            </w:r>
          </w:p>
        </w:tc>
      </w:tr>
      <w:tr w:rsidR="009375D1" w:rsidRPr="00AE5317" w:rsidTr="00001A2B">
        <w:tc>
          <w:tcPr>
            <w:tcW w:w="4583" w:type="dxa"/>
          </w:tcPr>
          <w:p w:rsidR="009375D1" w:rsidRPr="00AE5317" w:rsidRDefault="009375D1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Registreren</w:t>
            </w:r>
          </w:p>
        </w:tc>
        <w:tc>
          <w:tcPr>
            <w:tcW w:w="4583" w:type="dxa"/>
          </w:tcPr>
          <w:p w:rsidR="009375D1" w:rsidRPr="00AE5317" w:rsidRDefault="00EC6BA5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Vastleggen</w:t>
            </w:r>
          </w:p>
        </w:tc>
      </w:tr>
      <w:tr w:rsidR="009375D1" w:rsidRPr="00AE5317" w:rsidTr="00001A2B">
        <w:tc>
          <w:tcPr>
            <w:tcW w:w="4583" w:type="dxa"/>
          </w:tcPr>
          <w:p w:rsidR="009375D1" w:rsidRPr="00AE5317" w:rsidRDefault="009375D1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Toerusten</w:t>
            </w:r>
          </w:p>
        </w:tc>
        <w:tc>
          <w:tcPr>
            <w:tcW w:w="4583" w:type="dxa"/>
          </w:tcPr>
          <w:p w:rsidR="009375D1" w:rsidRPr="00AE5317" w:rsidRDefault="00EC6BA5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Voorzien van de benodigdheden voor een taak</w:t>
            </w:r>
          </w:p>
        </w:tc>
      </w:tr>
      <w:tr w:rsidR="009375D1" w:rsidRPr="00AE5317" w:rsidTr="00001A2B">
        <w:tc>
          <w:tcPr>
            <w:tcW w:w="4583" w:type="dxa"/>
          </w:tcPr>
          <w:p w:rsidR="009375D1" w:rsidRPr="00AE5317" w:rsidRDefault="009375D1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Beroepsuitoefening</w:t>
            </w:r>
          </w:p>
        </w:tc>
        <w:tc>
          <w:tcPr>
            <w:tcW w:w="4583" w:type="dxa"/>
          </w:tcPr>
          <w:p w:rsidR="009375D1" w:rsidRPr="00AE5317" w:rsidRDefault="00EC6BA5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Het uitoefenen van je beroep</w:t>
            </w:r>
          </w:p>
        </w:tc>
      </w:tr>
      <w:tr w:rsidR="009375D1" w:rsidRPr="00AE5317" w:rsidTr="00001A2B">
        <w:tc>
          <w:tcPr>
            <w:tcW w:w="4583" w:type="dxa"/>
          </w:tcPr>
          <w:p w:rsidR="009375D1" w:rsidRPr="00AE5317" w:rsidRDefault="009375D1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lastRenderedPageBreak/>
              <w:t>Bij- en nascholing</w:t>
            </w:r>
          </w:p>
        </w:tc>
        <w:tc>
          <w:tcPr>
            <w:tcW w:w="4583" w:type="dxa"/>
          </w:tcPr>
          <w:p w:rsidR="009375D1" w:rsidRPr="00AE5317" w:rsidRDefault="00EC6BA5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onderwijs om het vroeger geleerde op te frissen en nieuwe ontwikkelingen bij te leren</w:t>
            </w:r>
          </w:p>
        </w:tc>
      </w:tr>
      <w:tr w:rsidR="009375D1" w:rsidRPr="00AE5317" w:rsidTr="00001A2B">
        <w:tc>
          <w:tcPr>
            <w:tcW w:w="4583" w:type="dxa"/>
          </w:tcPr>
          <w:p w:rsidR="009375D1" w:rsidRPr="00AE5317" w:rsidRDefault="009375D1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Vakbekwaam</w:t>
            </w:r>
          </w:p>
        </w:tc>
        <w:tc>
          <w:tcPr>
            <w:tcW w:w="4583" w:type="dxa"/>
          </w:tcPr>
          <w:p w:rsidR="009375D1" w:rsidRPr="00AE5317" w:rsidRDefault="00EC6BA5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Deskundig</w:t>
            </w:r>
          </w:p>
        </w:tc>
      </w:tr>
      <w:tr w:rsidR="009375D1" w:rsidRPr="00AE5317" w:rsidTr="00001A2B">
        <w:tc>
          <w:tcPr>
            <w:tcW w:w="4583" w:type="dxa"/>
          </w:tcPr>
          <w:p w:rsidR="009375D1" w:rsidRPr="00AE5317" w:rsidRDefault="009375D1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Falen</w:t>
            </w:r>
          </w:p>
        </w:tc>
        <w:tc>
          <w:tcPr>
            <w:tcW w:w="4583" w:type="dxa"/>
          </w:tcPr>
          <w:p w:rsidR="009375D1" w:rsidRPr="00AE5317" w:rsidRDefault="00EC6BA5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Je doel niet bereiken</w:t>
            </w:r>
          </w:p>
        </w:tc>
      </w:tr>
      <w:tr w:rsidR="009375D1" w:rsidRPr="00AE5317" w:rsidTr="00001A2B">
        <w:tc>
          <w:tcPr>
            <w:tcW w:w="4583" w:type="dxa"/>
          </w:tcPr>
          <w:p w:rsidR="009375D1" w:rsidRPr="00AE5317" w:rsidRDefault="00EC6BA5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Schrappen</w:t>
            </w:r>
          </w:p>
        </w:tc>
        <w:tc>
          <w:tcPr>
            <w:tcW w:w="4583" w:type="dxa"/>
          </w:tcPr>
          <w:p w:rsidR="009375D1" w:rsidRPr="00AE5317" w:rsidRDefault="00EC6BA5">
            <w:pPr>
              <w:rPr>
                <w:sz w:val="36"/>
                <w:szCs w:val="36"/>
              </w:rPr>
            </w:pPr>
            <w:r w:rsidRPr="00AE5317">
              <w:rPr>
                <w:sz w:val="36"/>
                <w:szCs w:val="36"/>
              </w:rPr>
              <w:t>Wegstrepen, eruit halen</w:t>
            </w:r>
          </w:p>
        </w:tc>
      </w:tr>
      <w:tr w:rsidR="009375D1" w:rsidRPr="00AE5317" w:rsidTr="00001A2B">
        <w:tc>
          <w:tcPr>
            <w:tcW w:w="4583" w:type="dxa"/>
          </w:tcPr>
          <w:p w:rsidR="009375D1" w:rsidRPr="00AE5317" w:rsidRDefault="009375D1">
            <w:pPr>
              <w:rPr>
                <w:sz w:val="36"/>
                <w:szCs w:val="36"/>
              </w:rPr>
            </w:pPr>
          </w:p>
        </w:tc>
        <w:tc>
          <w:tcPr>
            <w:tcW w:w="4583" w:type="dxa"/>
          </w:tcPr>
          <w:p w:rsidR="009375D1" w:rsidRPr="00AE5317" w:rsidRDefault="009375D1">
            <w:pPr>
              <w:rPr>
                <w:sz w:val="36"/>
                <w:szCs w:val="36"/>
              </w:rPr>
            </w:pPr>
          </w:p>
        </w:tc>
      </w:tr>
    </w:tbl>
    <w:p w:rsidR="00CD4012" w:rsidRDefault="00CD4012" w:rsidP="007C3EFA">
      <w:bookmarkStart w:id="0" w:name="_GoBack"/>
      <w:bookmarkEnd w:id="0"/>
    </w:p>
    <w:sectPr w:rsidR="00CD4012" w:rsidSect="00AE53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719F2"/>
    <w:multiLevelType w:val="hybridMultilevel"/>
    <w:tmpl w:val="6A9C46E6"/>
    <w:lvl w:ilvl="0" w:tplc="04130019">
      <w:start w:val="1"/>
      <w:numFmt w:val="lowerLetter"/>
      <w:lvlText w:val="%1."/>
      <w:lvlJc w:val="left"/>
      <w:pPr>
        <w:ind w:left="971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436" w:hanging="360"/>
      </w:pPr>
    </w:lvl>
    <w:lvl w:ilvl="2" w:tplc="0413001B" w:tentative="1">
      <w:start w:val="1"/>
      <w:numFmt w:val="lowerRoman"/>
      <w:lvlText w:val="%3."/>
      <w:lvlJc w:val="right"/>
      <w:pPr>
        <w:ind w:left="11156" w:hanging="180"/>
      </w:pPr>
    </w:lvl>
    <w:lvl w:ilvl="3" w:tplc="0413000F" w:tentative="1">
      <w:start w:val="1"/>
      <w:numFmt w:val="decimal"/>
      <w:lvlText w:val="%4."/>
      <w:lvlJc w:val="left"/>
      <w:pPr>
        <w:ind w:left="11876" w:hanging="360"/>
      </w:pPr>
    </w:lvl>
    <w:lvl w:ilvl="4" w:tplc="04130019" w:tentative="1">
      <w:start w:val="1"/>
      <w:numFmt w:val="lowerLetter"/>
      <w:lvlText w:val="%5."/>
      <w:lvlJc w:val="left"/>
      <w:pPr>
        <w:ind w:left="12596" w:hanging="360"/>
      </w:pPr>
    </w:lvl>
    <w:lvl w:ilvl="5" w:tplc="0413001B" w:tentative="1">
      <w:start w:val="1"/>
      <w:numFmt w:val="lowerRoman"/>
      <w:lvlText w:val="%6."/>
      <w:lvlJc w:val="right"/>
      <w:pPr>
        <w:ind w:left="13316" w:hanging="180"/>
      </w:pPr>
    </w:lvl>
    <w:lvl w:ilvl="6" w:tplc="0413000F" w:tentative="1">
      <w:start w:val="1"/>
      <w:numFmt w:val="decimal"/>
      <w:lvlText w:val="%7."/>
      <w:lvlJc w:val="left"/>
      <w:pPr>
        <w:ind w:left="14036" w:hanging="360"/>
      </w:pPr>
    </w:lvl>
    <w:lvl w:ilvl="7" w:tplc="04130019" w:tentative="1">
      <w:start w:val="1"/>
      <w:numFmt w:val="lowerLetter"/>
      <w:lvlText w:val="%8."/>
      <w:lvlJc w:val="left"/>
      <w:pPr>
        <w:ind w:left="14756" w:hanging="360"/>
      </w:pPr>
    </w:lvl>
    <w:lvl w:ilvl="8" w:tplc="0413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">
    <w:nsid w:val="5C656827"/>
    <w:multiLevelType w:val="hybridMultilevel"/>
    <w:tmpl w:val="5A3036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2B"/>
    <w:rsid w:val="00001A2B"/>
    <w:rsid w:val="00192EE3"/>
    <w:rsid w:val="0027620E"/>
    <w:rsid w:val="003922D9"/>
    <w:rsid w:val="006D20DE"/>
    <w:rsid w:val="007C3EFA"/>
    <w:rsid w:val="009375D1"/>
    <w:rsid w:val="00AE5317"/>
    <w:rsid w:val="00B67F73"/>
    <w:rsid w:val="00BD12E9"/>
    <w:rsid w:val="00CD4012"/>
    <w:rsid w:val="00E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0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D4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0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D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1AF9C475</Template>
  <TotalTime>920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van Mourik</dc:creator>
  <cp:lastModifiedBy>Danielle van Mourik</cp:lastModifiedBy>
  <cp:revision>4</cp:revision>
  <dcterms:created xsi:type="dcterms:W3CDTF">2018-01-11T14:02:00Z</dcterms:created>
  <dcterms:modified xsi:type="dcterms:W3CDTF">2018-01-22T21:00:00Z</dcterms:modified>
</cp:coreProperties>
</file>